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58" w:rsidRPr="00B26D6B" w:rsidRDefault="00B26D6B" w:rsidP="0004103A">
      <w:pPr>
        <w:tabs>
          <w:tab w:val="left" w:pos="4962"/>
        </w:tabs>
        <w:spacing w:after="120"/>
        <w:ind w:left="2886"/>
        <w:rPr>
          <w:rFonts w:asciiTheme="minorHAnsi" w:hAnsiTheme="minorHAnsi"/>
          <w:color w:val="543D1D"/>
          <w:sz w:val="20"/>
          <w:lang w:val="fr-CH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4271645</wp:posOffset>
            </wp:positionV>
            <wp:extent cx="3192145" cy="3724275"/>
            <wp:effectExtent l="0" t="0" r="0" b="0"/>
            <wp:wrapNone/>
            <wp:docPr id="8" name="Grafik 8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ser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-1261745</wp:posOffset>
            </wp:positionH>
            <wp:positionV relativeFrom="paragraph">
              <wp:posOffset>4252595</wp:posOffset>
            </wp:positionV>
            <wp:extent cx="4552950" cy="3201670"/>
            <wp:effectExtent l="0" t="0" r="0" b="0"/>
            <wp:wrapNone/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to2_la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68"/>
                    <a:stretch/>
                  </pic:blipFill>
                  <pic:spPr bwMode="auto">
                    <a:xfrm>
                      <a:off x="0" y="0"/>
                      <a:ext cx="4552950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1F1B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7093585</wp:posOffset>
                </wp:positionV>
                <wp:extent cx="3771900" cy="334645"/>
                <wp:effectExtent l="8255" t="2540" r="1270" b="571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4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9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776" w:rsidRPr="00304E31" w:rsidRDefault="00B26D6B" w:rsidP="0009471D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pacing w:val="40"/>
                                <w:sz w:val="36"/>
                                <w:szCs w:val="44"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  <w:spacing w:val="40"/>
                                <w:sz w:val="36"/>
                                <w:szCs w:val="44"/>
                                <w:lang w:val="de-CH"/>
                              </w:rPr>
                              <w:t>HANS MUSTER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38pt;margin-top:558.55pt;width:297pt;height:2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" stroked="f">
                <v:fill opacity="25443f"/>
                <v:textbox>
                  <w:txbxContent>
                    <w:p w:rsidR="00F20776" w:rsidRPr="00304E31" w:rsidRDefault="00B26D6B" w:rsidP="0009471D">
                      <w:pPr>
                        <w:rPr>
                          <w:rFonts w:asciiTheme="minorHAnsi" w:hAnsiTheme="minorHAnsi"/>
                          <w:b/>
                          <w:color w:val="000000"/>
                          <w:spacing w:val="40"/>
                          <w:sz w:val="36"/>
                          <w:szCs w:val="44"/>
                          <w:lang w:val="de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/>
                          <w:spacing w:val="40"/>
                          <w:sz w:val="36"/>
                          <w:szCs w:val="44"/>
                          <w:lang w:val="de-CH"/>
                        </w:rPr>
                        <w:t>HANS MUSTER</w:t>
                      </w:r>
                    </w:p>
                  </w:txbxContent>
                </v:textbox>
              </v:shape>
            </w:pict>
          </mc:Fallback>
        </mc:AlternateContent>
      </w:r>
      <w:r w:rsidR="00D61F1B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8364220</wp:posOffset>
                </wp:positionV>
                <wp:extent cx="4564380" cy="1311275"/>
                <wp:effectExtent l="635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776" w:rsidRPr="00463332" w:rsidRDefault="00463332" w:rsidP="0009471D">
                            <w:pPr>
                              <w:ind w:left="2884"/>
                              <w:jc w:val="right"/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</w:pPr>
                            <w:r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Strasse 2</w:t>
                            </w:r>
                            <w:r w:rsidR="00F20776"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br/>
                            </w:r>
                            <w:r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6</w:t>
                            </w:r>
                            <w:r w:rsidR="00B26D6B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000</w:t>
                            </w:r>
                            <w:r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 w:rsidR="00B26D6B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Ott</w:t>
                            </w:r>
                            <w:r w:rsidR="00F20776"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br/>
                            </w:r>
                            <w:proofErr w:type="gramStart"/>
                            <w:r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0</w:t>
                            </w:r>
                            <w:r w:rsidR="00B26D6B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..</w:t>
                            </w:r>
                            <w:proofErr w:type="gramEnd"/>
                            <w:r w:rsidRP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 w:rsidR="00B26D6B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123 45 67</w:t>
                            </w:r>
                          </w:p>
                          <w:p w:rsidR="00F20776" w:rsidRPr="00463332" w:rsidRDefault="00F20776" w:rsidP="00135ADB">
                            <w:pPr>
                              <w:spacing w:after="120"/>
                              <w:ind w:left="2886"/>
                              <w:jc w:val="right"/>
                              <w:rPr>
                                <w:rFonts w:asciiTheme="minorHAnsi" w:hAnsiTheme="minorHAnsi"/>
                                <w:color w:val="543D1D"/>
                                <w:sz w:val="2"/>
                                <w:szCs w:val="4"/>
                                <w:lang w:val="fr-CH"/>
                              </w:rPr>
                            </w:pPr>
                          </w:p>
                          <w:p w:rsidR="00F20776" w:rsidRPr="00463332" w:rsidRDefault="00B26D6B" w:rsidP="0009471D">
                            <w:pPr>
                              <w:ind w:left="2884"/>
                              <w:jc w:val="right"/>
                              <w:rPr>
                                <w:rFonts w:asciiTheme="minorHAnsi" w:hAnsiTheme="minorHAnsi"/>
                                <w:color w:val="543D1D"/>
                                <w:sz w:val="4"/>
                                <w:szCs w:val="4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namevorn</w:t>
                            </w:r>
                            <w:proofErr w:type="gramEnd"/>
                            <w:r w:rsid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@</w:t>
                            </w:r>
                            <w:r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....</w:t>
                            </w:r>
                            <w:r w:rsidR="00463332">
                              <w:rPr>
                                <w:rFonts w:asciiTheme="minorHAnsi" w:hAnsiTheme="minorHAnsi"/>
                                <w:color w:val="543D1D"/>
                                <w:sz w:val="20"/>
                                <w:lang w:val="fr-CH"/>
                              </w:rPr>
                              <w:t>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09.9pt;margin-top:658.6pt;width:359.4pt;height:10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nb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" filled="f" stroked="f">
                <v:textbox>
                  <w:txbxContent>
                    <w:p w:rsidR="00F20776" w:rsidRPr="00463332" w:rsidRDefault="00463332" w:rsidP="0009471D">
                      <w:pPr>
                        <w:ind w:left="2884"/>
                        <w:jc w:val="right"/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</w:pPr>
                      <w:r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Strasse 2</w:t>
                      </w:r>
                      <w:r w:rsidR="00F20776"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br/>
                      </w:r>
                      <w:r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6</w:t>
                      </w:r>
                      <w:r w:rsidR="00B26D6B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000</w:t>
                      </w:r>
                      <w:r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 xml:space="preserve"> </w:t>
                      </w:r>
                      <w:r w:rsidR="00B26D6B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Ott</w:t>
                      </w:r>
                      <w:r w:rsidR="00F20776"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br/>
                      </w:r>
                      <w:proofErr w:type="gramStart"/>
                      <w:r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0</w:t>
                      </w:r>
                      <w:r w:rsidR="00B26D6B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..</w:t>
                      </w:r>
                      <w:proofErr w:type="gramEnd"/>
                      <w:r w:rsidRP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 xml:space="preserve"> </w:t>
                      </w:r>
                      <w:r w:rsidR="00B26D6B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123 45 67</w:t>
                      </w:r>
                    </w:p>
                    <w:p w:rsidR="00F20776" w:rsidRPr="00463332" w:rsidRDefault="00F20776" w:rsidP="00135ADB">
                      <w:pPr>
                        <w:spacing w:after="120"/>
                        <w:ind w:left="2886"/>
                        <w:jc w:val="right"/>
                        <w:rPr>
                          <w:rFonts w:asciiTheme="minorHAnsi" w:hAnsiTheme="minorHAnsi"/>
                          <w:color w:val="543D1D"/>
                          <w:sz w:val="2"/>
                          <w:szCs w:val="4"/>
                          <w:lang w:val="fr-CH"/>
                        </w:rPr>
                      </w:pPr>
                    </w:p>
                    <w:p w:rsidR="00F20776" w:rsidRPr="00463332" w:rsidRDefault="00B26D6B" w:rsidP="0009471D">
                      <w:pPr>
                        <w:ind w:left="2884"/>
                        <w:jc w:val="right"/>
                        <w:rPr>
                          <w:rFonts w:asciiTheme="minorHAnsi" w:hAnsiTheme="minorHAnsi"/>
                          <w:color w:val="543D1D"/>
                          <w:sz w:val="4"/>
                          <w:szCs w:val="4"/>
                          <w:lang w:val="fr-CH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namevorn</w:t>
                      </w:r>
                      <w:proofErr w:type="gramEnd"/>
                      <w:r w:rsid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@</w:t>
                      </w:r>
                      <w:r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....</w:t>
                      </w:r>
                      <w:r w:rsidR="00463332">
                        <w:rPr>
                          <w:rFonts w:asciiTheme="minorHAnsi" w:hAnsiTheme="minorHAnsi"/>
                          <w:color w:val="543D1D"/>
                          <w:sz w:val="20"/>
                          <w:lang w:val="fr-CH"/>
                        </w:rPr>
                        <w:t>.ch</w:t>
                      </w:r>
                    </w:p>
                  </w:txbxContent>
                </v:textbox>
              </v:shape>
            </w:pict>
          </mc:Fallback>
        </mc:AlternateContent>
      </w:r>
      <w:r w:rsidR="00D61F1B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7463790</wp:posOffset>
                </wp:positionV>
                <wp:extent cx="6892925" cy="95250"/>
                <wp:effectExtent l="0" t="1270" r="0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925" cy="952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7A3E5" id="Rectangle 22" o:spid="_x0000_s1026" style="position:absolute;margin-left:-81pt;margin-top:587.7pt;width:542.75pt;height: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" fillcolor="#f60" stroked="f"/>
            </w:pict>
          </mc:Fallback>
        </mc:AlternateContent>
      </w:r>
      <w:r w:rsidR="00D61F1B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4170045</wp:posOffset>
                </wp:positionV>
                <wp:extent cx="6892925" cy="95250"/>
                <wp:effectExtent l="2540" t="3175" r="635" b="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925" cy="952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4E9F" id="Rectangle 18" o:spid="_x0000_s1026" style="position:absolute;margin-left:-81.2pt;margin-top:328.35pt;width:542.75pt;height:7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" fillcolor="#f60" stroked="f"/>
            </w:pict>
          </mc:Fallback>
        </mc:AlternateContent>
      </w:r>
      <w:r w:rsidR="00D61F1B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3667125</wp:posOffset>
                </wp:positionV>
                <wp:extent cx="4755515" cy="423545"/>
                <wp:effectExtent l="3175" t="0" r="381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51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776" w:rsidRPr="00304E31" w:rsidRDefault="00F20776" w:rsidP="00D36844">
                            <w:pPr>
                              <w:jc w:val="right"/>
                              <w:rPr>
                                <w:rFonts w:asciiTheme="minorHAnsi" w:hAnsiTheme="minorHAnsi"/>
                                <w:color w:val="595959"/>
                                <w:spacing w:val="40"/>
                                <w:sz w:val="44"/>
                                <w:szCs w:val="44"/>
                                <w:lang w:val="de-CH"/>
                              </w:rPr>
                            </w:pPr>
                            <w:r w:rsidRPr="00304E31">
                              <w:rPr>
                                <w:rFonts w:asciiTheme="minorHAnsi" w:hAnsiTheme="minorHAnsi"/>
                                <w:color w:val="595959"/>
                                <w:spacing w:val="40"/>
                                <w:sz w:val="44"/>
                                <w:szCs w:val="44"/>
                                <w:lang w:val="de-CH"/>
                              </w:rPr>
                              <w:t>Bewerbungsdossier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92.1pt;margin-top:288.75pt;width:374.45pt;height:3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vo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" filled="f" stroked="f">
                <v:textbox>
                  <w:txbxContent>
                    <w:p w:rsidR="00F20776" w:rsidRPr="00304E31" w:rsidRDefault="00F20776" w:rsidP="00D36844">
                      <w:pPr>
                        <w:jc w:val="right"/>
                        <w:rPr>
                          <w:rFonts w:asciiTheme="minorHAnsi" w:hAnsiTheme="minorHAnsi"/>
                          <w:color w:val="595959"/>
                          <w:spacing w:val="40"/>
                          <w:sz w:val="44"/>
                          <w:szCs w:val="44"/>
                          <w:lang w:val="de-CH"/>
                        </w:rPr>
                      </w:pPr>
                      <w:r w:rsidRPr="00304E31">
                        <w:rPr>
                          <w:rFonts w:asciiTheme="minorHAnsi" w:hAnsiTheme="minorHAnsi"/>
                          <w:color w:val="595959"/>
                          <w:spacing w:val="40"/>
                          <w:sz w:val="44"/>
                          <w:szCs w:val="44"/>
                          <w:lang w:val="de-CH"/>
                        </w:rPr>
                        <w:t>Bewerbungsdossier</w:t>
                      </w:r>
                    </w:p>
                  </w:txbxContent>
                </v:textbox>
              </v:shape>
            </w:pict>
          </mc:Fallback>
        </mc:AlternateContent>
      </w:r>
      <w:r w:rsidR="00D36844" w:rsidRPr="00B26D6B">
        <w:rPr>
          <w:sz w:val="20"/>
          <w:lang w:val="fr-CH"/>
        </w:rPr>
        <w:br w:type="page"/>
      </w: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90169</wp:posOffset>
            </wp:positionH>
            <wp:positionV relativeFrom="paragraph">
              <wp:posOffset>-43181</wp:posOffset>
            </wp:positionV>
            <wp:extent cx="1685925" cy="1685925"/>
            <wp:effectExtent l="0" t="0" r="0" b="0"/>
            <wp:wrapNone/>
            <wp:docPr id="14" name="Grafik 1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ser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C44" w:rsidRPr="00B26D6B">
        <w:rPr>
          <w:rFonts w:asciiTheme="minorHAnsi" w:hAnsiTheme="minorHAnsi"/>
          <w:color w:val="543D1D"/>
          <w:sz w:val="20"/>
          <w:lang w:val="fr-CH"/>
        </w:rPr>
        <w:t>Adresse</w:t>
      </w:r>
      <w:r w:rsidR="00F67C44" w:rsidRPr="00B26D6B">
        <w:rPr>
          <w:rFonts w:asciiTheme="minorHAnsi" w:hAnsiTheme="minorHAnsi"/>
          <w:color w:val="543D1D"/>
          <w:sz w:val="20"/>
          <w:lang w:val="fr-CH"/>
        </w:rPr>
        <w:tab/>
      </w:r>
      <w:r w:rsidR="00B06B7D" w:rsidRPr="00B26D6B">
        <w:rPr>
          <w:rFonts w:asciiTheme="minorHAnsi" w:hAnsiTheme="minorHAnsi"/>
          <w:color w:val="543D1D"/>
          <w:sz w:val="20"/>
          <w:lang w:val="fr-CH"/>
        </w:rPr>
        <w:t>A</w:t>
      </w:r>
      <w:r w:rsidR="00153BCE" w:rsidRPr="00B26D6B">
        <w:rPr>
          <w:rFonts w:asciiTheme="minorHAnsi" w:hAnsiTheme="minorHAnsi"/>
          <w:color w:val="543D1D"/>
          <w:sz w:val="20"/>
          <w:lang w:val="fr-CH"/>
        </w:rPr>
        <w:br/>
      </w:r>
      <w:r w:rsidR="00164658" w:rsidRPr="00B26D6B">
        <w:rPr>
          <w:rFonts w:asciiTheme="minorHAnsi" w:hAnsiTheme="minorHAnsi"/>
          <w:color w:val="543D1D"/>
          <w:sz w:val="20"/>
          <w:lang w:val="fr-CH"/>
        </w:rPr>
        <w:tab/>
      </w:r>
      <w:r w:rsidR="00B06B7D" w:rsidRPr="00B26D6B">
        <w:rPr>
          <w:rFonts w:asciiTheme="minorHAnsi" w:hAnsiTheme="minorHAnsi"/>
          <w:color w:val="543D1D"/>
          <w:sz w:val="20"/>
          <w:lang w:val="fr-CH"/>
        </w:rPr>
        <w:t>C</w:t>
      </w:r>
      <w:r w:rsidR="00153BCE" w:rsidRPr="00B26D6B">
        <w:rPr>
          <w:rFonts w:asciiTheme="minorHAnsi" w:hAnsiTheme="minorHAnsi"/>
          <w:color w:val="543D1D"/>
          <w:sz w:val="20"/>
          <w:lang w:val="fr-CH"/>
        </w:rPr>
        <w:br/>
      </w:r>
      <w:r w:rsidR="00164658" w:rsidRPr="00B26D6B">
        <w:rPr>
          <w:rFonts w:asciiTheme="minorHAnsi" w:hAnsiTheme="minorHAnsi"/>
          <w:color w:val="543D1D"/>
          <w:sz w:val="20"/>
          <w:lang w:val="fr-CH"/>
        </w:rPr>
        <w:tab/>
      </w:r>
      <w:r w:rsidR="00B06B7D" w:rsidRPr="00B26D6B">
        <w:rPr>
          <w:rFonts w:asciiTheme="minorHAnsi" w:hAnsiTheme="minorHAnsi"/>
          <w:color w:val="543D1D"/>
          <w:sz w:val="20"/>
          <w:lang w:val="fr-CH"/>
        </w:rPr>
        <w:t>6</w:t>
      </w:r>
      <w:r>
        <w:rPr>
          <w:rFonts w:asciiTheme="minorHAnsi" w:hAnsiTheme="minorHAnsi"/>
          <w:color w:val="543D1D"/>
          <w:sz w:val="20"/>
          <w:lang w:val="fr-CH"/>
        </w:rPr>
        <w:t>000</w:t>
      </w:r>
      <w:r w:rsidR="00B06B7D" w:rsidRPr="00B26D6B">
        <w:rPr>
          <w:rFonts w:asciiTheme="minorHAnsi" w:hAnsiTheme="minorHAnsi"/>
          <w:color w:val="543D1D"/>
          <w:sz w:val="20"/>
          <w:lang w:val="fr-CH"/>
        </w:rPr>
        <w:t xml:space="preserve"> </w:t>
      </w:r>
      <w:r>
        <w:rPr>
          <w:rFonts w:asciiTheme="minorHAnsi" w:hAnsiTheme="minorHAnsi"/>
          <w:color w:val="543D1D"/>
          <w:sz w:val="20"/>
          <w:lang w:val="fr-CH"/>
        </w:rPr>
        <w:t>S</w:t>
      </w:r>
    </w:p>
    <w:p w:rsidR="00164658" w:rsidRPr="00304E31" w:rsidRDefault="00153BCE" w:rsidP="0004103A">
      <w:pPr>
        <w:tabs>
          <w:tab w:val="left" w:pos="4962"/>
        </w:tabs>
        <w:spacing w:after="120"/>
        <w:ind w:left="2886"/>
        <w:rPr>
          <w:rFonts w:asciiTheme="minorHAnsi" w:hAnsiTheme="minorHAnsi"/>
          <w:color w:val="543D1D"/>
          <w:sz w:val="20"/>
        </w:rPr>
      </w:pPr>
      <w:r w:rsidRPr="00304E31">
        <w:rPr>
          <w:rFonts w:asciiTheme="minorHAnsi" w:hAnsiTheme="minorHAnsi"/>
          <w:color w:val="543D1D"/>
          <w:sz w:val="20"/>
        </w:rPr>
        <w:t>Telefon</w:t>
      </w:r>
      <w:r w:rsidR="005963F6" w:rsidRPr="00304E31">
        <w:rPr>
          <w:rFonts w:asciiTheme="minorHAnsi" w:hAnsiTheme="minorHAnsi"/>
          <w:color w:val="543D1D"/>
          <w:sz w:val="20"/>
        </w:rPr>
        <w:tab/>
      </w:r>
      <w:r w:rsidR="00B06B7D">
        <w:rPr>
          <w:rFonts w:asciiTheme="minorHAnsi" w:hAnsiTheme="minorHAnsi"/>
          <w:color w:val="543D1D"/>
          <w:sz w:val="20"/>
        </w:rPr>
        <w:t>0</w:t>
      </w:r>
      <w:r w:rsidR="00B26D6B">
        <w:rPr>
          <w:rFonts w:asciiTheme="minorHAnsi" w:hAnsiTheme="minorHAnsi"/>
          <w:color w:val="543D1D"/>
          <w:sz w:val="20"/>
        </w:rPr>
        <w:t>…</w:t>
      </w:r>
      <w:r w:rsidR="00B06B7D">
        <w:rPr>
          <w:rFonts w:asciiTheme="minorHAnsi" w:hAnsiTheme="minorHAnsi"/>
          <w:color w:val="543D1D"/>
          <w:sz w:val="20"/>
        </w:rPr>
        <w:t xml:space="preserve"> </w:t>
      </w:r>
      <w:r w:rsidR="00B26D6B">
        <w:rPr>
          <w:rFonts w:asciiTheme="minorHAnsi" w:hAnsiTheme="minorHAnsi"/>
          <w:color w:val="543D1D"/>
          <w:sz w:val="20"/>
        </w:rPr>
        <w:t>123 45 67</w:t>
      </w:r>
    </w:p>
    <w:p w:rsidR="00164658" w:rsidRPr="00304E31" w:rsidRDefault="00164658" w:rsidP="0004103A">
      <w:pPr>
        <w:tabs>
          <w:tab w:val="left" w:pos="4962"/>
        </w:tabs>
        <w:spacing w:after="120"/>
        <w:ind w:left="2886"/>
        <w:rPr>
          <w:rFonts w:asciiTheme="minorHAnsi" w:hAnsiTheme="minorHAnsi"/>
          <w:color w:val="543D1D"/>
          <w:sz w:val="20"/>
        </w:rPr>
      </w:pPr>
      <w:r w:rsidRPr="00304E31">
        <w:rPr>
          <w:rFonts w:asciiTheme="minorHAnsi" w:hAnsiTheme="minorHAnsi"/>
          <w:color w:val="543D1D"/>
          <w:sz w:val="20"/>
        </w:rPr>
        <w:t>Email</w:t>
      </w:r>
      <w:r w:rsidRPr="00304E31">
        <w:rPr>
          <w:rFonts w:asciiTheme="minorHAnsi" w:hAnsiTheme="minorHAnsi"/>
          <w:color w:val="543D1D"/>
          <w:sz w:val="20"/>
        </w:rPr>
        <w:tab/>
      </w:r>
      <w:r w:rsidR="00B06B7D">
        <w:rPr>
          <w:rFonts w:asciiTheme="minorHAnsi" w:hAnsiTheme="minorHAnsi"/>
          <w:color w:val="543D1D"/>
          <w:sz w:val="20"/>
        </w:rPr>
        <w:t>@</w:t>
      </w:r>
    </w:p>
    <w:p w:rsidR="00164658" w:rsidRPr="00304E31" w:rsidRDefault="00A47D63" w:rsidP="0004103A">
      <w:pPr>
        <w:tabs>
          <w:tab w:val="left" w:pos="4962"/>
        </w:tabs>
        <w:spacing w:after="120"/>
        <w:ind w:left="2886"/>
        <w:rPr>
          <w:rFonts w:asciiTheme="minorHAnsi" w:hAnsiTheme="minorHAnsi"/>
          <w:color w:val="543D1D"/>
          <w:sz w:val="20"/>
        </w:rPr>
      </w:pPr>
      <w:r w:rsidRPr="00304E31">
        <w:rPr>
          <w:rFonts w:asciiTheme="minorHAnsi" w:hAnsiTheme="minorHAnsi"/>
          <w:color w:val="543D1D"/>
          <w:sz w:val="20"/>
        </w:rPr>
        <w:t>Geburtsdatum</w:t>
      </w:r>
      <w:r w:rsidRPr="00304E31">
        <w:rPr>
          <w:rFonts w:asciiTheme="minorHAnsi" w:hAnsiTheme="minorHAnsi"/>
          <w:color w:val="543D1D"/>
          <w:sz w:val="20"/>
        </w:rPr>
        <w:tab/>
      </w:r>
      <w:r w:rsidR="00B26D6B">
        <w:rPr>
          <w:rFonts w:asciiTheme="minorHAnsi" w:hAnsiTheme="minorHAnsi"/>
          <w:color w:val="543D1D"/>
          <w:sz w:val="20"/>
        </w:rPr>
        <w:t>TT</w:t>
      </w:r>
      <w:r w:rsidR="00B06B7D">
        <w:rPr>
          <w:rFonts w:asciiTheme="minorHAnsi" w:hAnsiTheme="minorHAnsi"/>
          <w:color w:val="543D1D"/>
          <w:sz w:val="20"/>
        </w:rPr>
        <w:t>.</w:t>
      </w:r>
      <w:r w:rsidR="00B26D6B">
        <w:rPr>
          <w:rFonts w:asciiTheme="minorHAnsi" w:hAnsiTheme="minorHAnsi"/>
          <w:color w:val="543D1D"/>
          <w:sz w:val="20"/>
        </w:rPr>
        <w:t>MM</w:t>
      </w:r>
      <w:r w:rsidR="00B06B7D">
        <w:rPr>
          <w:rFonts w:asciiTheme="minorHAnsi" w:hAnsiTheme="minorHAnsi"/>
          <w:color w:val="543D1D"/>
          <w:sz w:val="20"/>
        </w:rPr>
        <w:t>.</w:t>
      </w:r>
      <w:r w:rsidR="00B26D6B">
        <w:rPr>
          <w:rFonts w:asciiTheme="minorHAnsi" w:hAnsiTheme="minorHAnsi"/>
          <w:color w:val="543D1D"/>
          <w:sz w:val="20"/>
        </w:rPr>
        <w:t>JJJ</w:t>
      </w:r>
    </w:p>
    <w:p w:rsidR="00164658" w:rsidRPr="00304E31" w:rsidRDefault="00164658" w:rsidP="0004103A">
      <w:pPr>
        <w:tabs>
          <w:tab w:val="left" w:pos="4962"/>
        </w:tabs>
        <w:spacing w:after="120"/>
        <w:ind w:left="2886"/>
        <w:rPr>
          <w:rFonts w:asciiTheme="minorHAnsi" w:hAnsiTheme="minorHAnsi"/>
          <w:color w:val="543D1D"/>
          <w:sz w:val="20"/>
        </w:rPr>
      </w:pPr>
      <w:r w:rsidRPr="00304E31">
        <w:rPr>
          <w:rFonts w:asciiTheme="minorHAnsi" w:hAnsiTheme="minorHAnsi"/>
          <w:color w:val="543D1D"/>
          <w:sz w:val="20"/>
        </w:rPr>
        <w:t>Heimatort</w:t>
      </w:r>
      <w:r w:rsidRPr="00304E31">
        <w:rPr>
          <w:rFonts w:asciiTheme="minorHAnsi" w:hAnsiTheme="minorHAnsi"/>
          <w:color w:val="543D1D"/>
          <w:sz w:val="20"/>
        </w:rPr>
        <w:tab/>
      </w:r>
      <w:r w:rsidR="00B06B7D">
        <w:rPr>
          <w:rFonts w:asciiTheme="minorHAnsi" w:hAnsiTheme="minorHAnsi"/>
          <w:color w:val="543D1D"/>
          <w:sz w:val="20"/>
        </w:rPr>
        <w:t>S</w:t>
      </w:r>
    </w:p>
    <w:p w:rsidR="00164658" w:rsidRDefault="00164658" w:rsidP="0004103A">
      <w:pPr>
        <w:tabs>
          <w:tab w:val="left" w:pos="4962"/>
        </w:tabs>
        <w:spacing w:after="120"/>
        <w:ind w:left="2886"/>
        <w:rPr>
          <w:color w:val="543D1D"/>
          <w:sz w:val="20"/>
        </w:rPr>
      </w:pPr>
      <w:r w:rsidRPr="00304E31">
        <w:rPr>
          <w:rFonts w:asciiTheme="minorHAnsi" w:hAnsiTheme="minorHAnsi"/>
          <w:color w:val="543D1D"/>
          <w:sz w:val="20"/>
        </w:rPr>
        <w:t>Zivilstand</w:t>
      </w:r>
      <w:r w:rsidRPr="00304E31">
        <w:rPr>
          <w:rFonts w:asciiTheme="minorHAnsi" w:hAnsiTheme="minorHAnsi"/>
          <w:color w:val="543D1D"/>
          <w:sz w:val="20"/>
        </w:rPr>
        <w:tab/>
      </w:r>
      <w:r w:rsidR="00B06B7D">
        <w:rPr>
          <w:rFonts w:asciiTheme="minorHAnsi" w:hAnsiTheme="minorHAnsi"/>
          <w:color w:val="543D1D"/>
          <w:sz w:val="20"/>
        </w:rPr>
        <w:t>v</w:t>
      </w:r>
    </w:p>
    <w:p w:rsidR="00F24846" w:rsidRDefault="00F24846" w:rsidP="0004103A">
      <w:pPr>
        <w:tabs>
          <w:tab w:val="left" w:pos="4962"/>
        </w:tabs>
        <w:spacing w:after="120"/>
        <w:ind w:left="2886"/>
        <w:rPr>
          <w:color w:val="543D1D"/>
          <w:sz w:val="20"/>
        </w:rPr>
      </w:pPr>
    </w:p>
    <w:p w:rsidR="00F24846" w:rsidRPr="00304E31" w:rsidRDefault="00F24846" w:rsidP="00AC5BB5">
      <w:pPr>
        <w:pStyle w:val="Titel1"/>
      </w:pPr>
      <w:r>
        <w:t>Kurzprofil</w:t>
      </w:r>
    </w:p>
    <w:p w:rsidR="00B26D6B" w:rsidRDefault="00B06B7D" w:rsidP="00F24846">
      <w:pPr>
        <w:pStyle w:val="Listenabsatz"/>
        <w:numPr>
          <w:ilvl w:val="0"/>
          <w:numId w:val="11"/>
        </w:numPr>
        <w:tabs>
          <w:tab w:val="left" w:pos="2898"/>
        </w:tabs>
        <w:spacing w:after="240"/>
        <w:rPr>
          <w:rFonts w:asciiTheme="minorHAnsi" w:hAnsiTheme="minorHAnsi"/>
          <w:sz w:val="20"/>
        </w:rPr>
      </w:pPr>
      <w:proofErr w:type="spellStart"/>
      <w:r w:rsidRPr="00B26D6B">
        <w:rPr>
          <w:rFonts w:asciiTheme="minorHAnsi" w:hAnsiTheme="minorHAnsi"/>
          <w:sz w:val="20"/>
        </w:rPr>
        <w:t>Grundausbi</w:t>
      </w:r>
      <w:proofErr w:type="spellEnd"/>
    </w:p>
    <w:p w:rsidR="00F24846" w:rsidRPr="00B26D6B" w:rsidRDefault="00B06B7D" w:rsidP="00F24846">
      <w:pPr>
        <w:pStyle w:val="Listenabsatz"/>
        <w:numPr>
          <w:ilvl w:val="0"/>
          <w:numId w:val="11"/>
        </w:numPr>
        <w:tabs>
          <w:tab w:val="left" w:pos="2898"/>
        </w:tabs>
        <w:spacing w:after="240"/>
        <w:rPr>
          <w:rFonts w:asciiTheme="minorHAnsi" w:hAnsiTheme="minorHAnsi"/>
          <w:sz w:val="20"/>
        </w:rPr>
      </w:pPr>
      <w:proofErr w:type="spellStart"/>
      <w:r w:rsidRPr="00B26D6B">
        <w:rPr>
          <w:rFonts w:asciiTheme="minorHAnsi" w:hAnsiTheme="minorHAnsi"/>
          <w:sz w:val="20"/>
        </w:rPr>
        <w:t>Büroc</w:t>
      </w:r>
      <w:proofErr w:type="spellEnd"/>
    </w:p>
    <w:p w:rsidR="00B06B7D" w:rsidRDefault="00B06B7D" w:rsidP="00F24846">
      <w:pPr>
        <w:pStyle w:val="Listenabsatz"/>
        <w:numPr>
          <w:ilvl w:val="0"/>
          <w:numId w:val="11"/>
        </w:numPr>
        <w:tabs>
          <w:tab w:val="left" w:pos="2898"/>
        </w:tabs>
        <w:spacing w:after="240"/>
        <w:rPr>
          <w:rFonts w:asciiTheme="minorHAnsi" w:hAnsiTheme="minorHAnsi"/>
          <w:sz w:val="20"/>
        </w:rPr>
      </w:pPr>
      <w:proofErr w:type="spellStart"/>
      <w:r>
        <w:rPr>
          <w:rFonts w:asciiTheme="minorHAnsi" w:hAnsiTheme="minorHAnsi"/>
          <w:sz w:val="20"/>
        </w:rPr>
        <w:t>Selbstän</w:t>
      </w:r>
      <w:proofErr w:type="spellEnd"/>
    </w:p>
    <w:p w:rsidR="00F24846" w:rsidRDefault="00B26D6B" w:rsidP="00F24846">
      <w:pPr>
        <w:pStyle w:val="Listenabsatz"/>
        <w:numPr>
          <w:ilvl w:val="0"/>
          <w:numId w:val="11"/>
        </w:numPr>
        <w:tabs>
          <w:tab w:val="left" w:pos="2898"/>
        </w:tabs>
        <w:spacing w:after="24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Angestellt</w:t>
      </w:r>
    </w:p>
    <w:p w:rsidR="00F24846" w:rsidRPr="00F24846" w:rsidRDefault="00F24846" w:rsidP="00F24846">
      <w:pPr>
        <w:tabs>
          <w:tab w:val="left" w:pos="2898"/>
        </w:tabs>
        <w:spacing w:after="240"/>
        <w:rPr>
          <w:rFonts w:asciiTheme="minorHAnsi" w:hAnsiTheme="minorHAnsi"/>
          <w:sz w:val="20"/>
        </w:rPr>
      </w:pPr>
    </w:p>
    <w:p w:rsidR="00803514" w:rsidRPr="00304E31" w:rsidRDefault="00F24846" w:rsidP="00AC5BB5">
      <w:pPr>
        <w:pStyle w:val="Titel1"/>
      </w:pPr>
      <w:r>
        <w:t>B</w:t>
      </w:r>
      <w:r w:rsidR="00803514" w:rsidRPr="00304E31">
        <w:t>eruflicher Werdegang</w:t>
      </w:r>
    </w:p>
    <w:p w:rsidR="0039143E" w:rsidRDefault="0039143E" w:rsidP="0039143E">
      <w:pPr>
        <w:spacing w:after="240"/>
        <w:ind w:left="2898" w:hanging="254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seit 2013</w:t>
      </w:r>
      <w:r>
        <w:rPr>
          <w:rFonts w:asciiTheme="minorHAnsi" w:hAnsiTheme="minorHAnsi"/>
          <w:sz w:val="20"/>
        </w:rPr>
        <w:tab/>
        <w:t>I</w:t>
      </w:r>
      <w:r w:rsidR="00B26D6B">
        <w:rPr>
          <w:rFonts w:asciiTheme="minorHAnsi" w:hAnsiTheme="minorHAnsi"/>
          <w:sz w:val="20"/>
        </w:rPr>
        <w:t>I</w:t>
      </w:r>
    </w:p>
    <w:p w:rsidR="0039143E" w:rsidRDefault="0039143E" w:rsidP="0039143E">
      <w:pPr>
        <w:spacing w:after="240"/>
        <w:ind w:left="2898" w:hanging="254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seit 2001</w:t>
      </w:r>
      <w:r w:rsidRPr="00304E31">
        <w:rPr>
          <w:rFonts w:asciiTheme="minorHAnsi" w:hAnsiTheme="minorHAnsi"/>
          <w:sz w:val="20"/>
        </w:rPr>
        <w:tab/>
      </w:r>
      <w:r w:rsidR="00B26D6B">
        <w:rPr>
          <w:rFonts w:asciiTheme="minorHAnsi" w:hAnsiTheme="minorHAnsi"/>
          <w:sz w:val="20"/>
        </w:rPr>
        <w:t>S</w:t>
      </w:r>
    </w:p>
    <w:p w:rsidR="0039143E" w:rsidRDefault="0039143E" w:rsidP="001E2C90">
      <w:pPr>
        <w:spacing w:after="240"/>
        <w:ind w:left="2898" w:hanging="2541"/>
        <w:rPr>
          <w:rFonts w:asciiTheme="minorHAnsi" w:hAnsiTheme="minorHAnsi"/>
          <w:sz w:val="20"/>
        </w:rPr>
      </w:pPr>
      <w:r w:rsidRPr="0077123E">
        <w:rPr>
          <w:rFonts w:asciiTheme="minorHAnsi" w:hAnsiTheme="minorHAnsi"/>
          <w:sz w:val="20"/>
        </w:rPr>
        <w:t>1999 - 2000</w:t>
      </w:r>
      <w:r w:rsidRPr="0077123E">
        <w:rPr>
          <w:rFonts w:asciiTheme="minorHAnsi" w:hAnsiTheme="minorHAnsi"/>
          <w:sz w:val="20"/>
        </w:rPr>
        <w:tab/>
        <w:t>L</w:t>
      </w:r>
    </w:p>
    <w:p w:rsidR="00803514" w:rsidRPr="00304E31" w:rsidRDefault="0077123E" w:rsidP="001E2C90">
      <w:pPr>
        <w:spacing w:after="240"/>
        <w:ind w:left="2898" w:hanging="2541"/>
        <w:rPr>
          <w:rFonts w:asciiTheme="minorHAnsi" w:hAnsiTheme="minorHAnsi"/>
          <w:sz w:val="20"/>
        </w:rPr>
      </w:pPr>
      <w:r w:rsidRPr="0077123E">
        <w:rPr>
          <w:rFonts w:asciiTheme="minorHAnsi" w:hAnsiTheme="minorHAnsi"/>
          <w:sz w:val="20"/>
        </w:rPr>
        <w:t>1979 - 1999</w:t>
      </w:r>
      <w:r w:rsidRPr="0077123E">
        <w:rPr>
          <w:rFonts w:asciiTheme="minorHAnsi" w:hAnsiTheme="minorHAnsi"/>
          <w:sz w:val="20"/>
        </w:rPr>
        <w:tab/>
        <w:t>S</w:t>
      </w:r>
    </w:p>
    <w:p w:rsidR="0077123E" w:rsidRPr="00304E31" w:rsidRDefault="0077123E" w:rsidP="00111850">
      <w:pPr>
        <w:tabs>
          <w:tab w:val="left" w:pos="2898"/>
        </w:tabs>
        <w:spacing w:after="240"/>
        <w:ind w:left="2880" w:hanging="2880"/>
        <w:rPr>
          <w:rFonts w:asciiTheme="minorHAnsi" w:hAnsiTheme="minorHAnsi"/>
          <w:sz w:val="20"/>
        </w:rPr>
      </w:pPr>
    </w:p>
    <w:p w:rsidR="0004103A" w:rsidRPr="00304E31" w:rsidRDefault="0004103A" w:rsidP="00AC5BB5">
      <w:pPr>
        <w:pStyle w:val="Titel1"/>
      </w:pPr>
      <w:r w:rsidRPr="00304E31">
        <w:t>Aus- und Weiterbildung</w:t>
      </w:r>
      <w:r w:rsidR="00AC5BB5">
        <w:t>, Diplome</w:t>
      </w:r>
    </w:p>
    <w:p w:rsidR="00B26D6B" w:rsidRDefault="0039143E" w:rsidP="0039143E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2017</w:t>
      </w:r>
      <w:r>
        <w:rPr>
          <w:rFonts w:asciiTheme="minorHAnsi" w:hAnsiTheme="minorHAnsi"/>
          <w:color w:val="543D1D"/>
          <w:sz w:val="20"/>
        </w:rPr>
        <w:tab/>
        <w:t>E</w:t>
      </w:r>
    </w:p>
    <w:p w:rsidR="0039143E" w:rsidRPr="00304E31" w:rsidRDefault="0039143E" w:rsidP="0039143E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2013</w:t>
      </w:r>
      <w:r>
        <w:rPr>
          <w:rFonts w:asciiTheme="minorHAnsi" w:hAnsiTheme="minorHAnsi"/>
          <w:color w:val="543D1D"/>
          <w:sz w:val="20"/>
        </w:rPr>
        <w:tab/>
        <w:t>A</w:t>
      </w:r>
    </w:p>
    <w:p w:rsidR="0039143E" w:rsidRDefault="0039143E" w:rsidP="0039143E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2006</w:t>
      </w:r>
      <w:r w:rsidRPr="00304E31">
        <w:rPr>
          <w:rFonts w:asciiTheme="minorHAnsi" w:hAnsiTheme="minorHAnsi"/>
          <w:color w:val="543D1D"/>
          <w:sz w:val="20"/>
        </w:rPr>
        <w:tab/>
      </w:r>
      <w:r>
        <w:rPr>
          <w:rFonts w:asciiTheme="minorHAnsi" w:hAnsiTheme="minorHAnsi"/>
          <w:color w:val="543D1D"/>
          <w:sz w:val="20"/>
        </w:rPr>
        <w:t>Di</w:t>
      </w:r>
    </w:p>
    <w:p w:rsidR="0039143E" w:rsidRPr="00304E31" w:rsidRDefault="0039143E" w:rsidP="0039143E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2001</w:t>
      </w:r>
      <w:r>
        <w:rPr>
          <w:rFonts w:asciiTheme="minorHAnsi" w:hAnsiTheme="minorHAnsi"/>
          <w:color w:val="543D1D"/>
          <w:sz w:val="20"/>
        </w:rPr>
        <w:tab/>
        <w:t>D</w:t>
      </w:r>
      <w:r w:rsidRPr="00304E31">
        <w:rPr>
          <w:rFonts w:asciiTheme="minorHAnsi" w:hAnsiTheme="minorHAnsi"/>
          <w:color w:val="543D1D"/>
          <w:sz w:val="20"/>
        </w:rPr>
        <w:t xml:space="preserve"> </w:t>
      </w:r>
    </w:p>
    <w:p w:rsidR="0039143E" w:rsidRDefault="0039143E" w:rsidP="001E2C90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1985 - 2006</w:t>
      </w:r>
      <w:r>
        <w:rPr>
          <w:rFonts w:asciiTheme="minorHAnsi" w:hAnsiTheme="minorHAnsi"/>
          <w:color w:val="543D1D"/>
          <w:sz w:val="20"/>
        </w:rPr>
        <w:tab/>
        <w:t>F</w:t>
      </w:r>
    </w:p>
    <w:p w:rsidR="0004103A" w:rsidRDefault="009F50C4" w:rsidP="001E2C90">
      <w:pPr>
        <w:tabs>
          <w:tab w:val="left" w:pos="2898"/>
        </w:tabs>
        <w:spacing w:after="120"/>
        <w:ind w:left="357"/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t>1979 - 2001</w:t>
      </w:r>
      <w:r w:rsidR="0004103A" w:rsidRPr="00304E31">
        <w:rPr>
          <w:rFonts w:asciiTheme="minorHAnsi" w:hAnsiTheme="minorHAnsi"/>
          <w:color w:val="543D1D"/>
          <w:sz w:val="20"/>
        </w:rPr>
        <w:tab/>
      </w:r>
      <w:r>
        <w:rPr>
          <w:rFonts w:asciiTheme="minorHAnsi" w:hAnsiTheme="minorHAnsi"/>
          <w:color w:val="543D1D"/>
          <w:sz w:val="20"/>
        </w:rPr>
        <w:t>F</w:t>
      </w:r>
    </w:p>
    <w:p w:rsidR="00FB3118" w:rsidRDefault="00FB3118">
      <w:pPr>
        <w:rPr>
          <w:rFonts w:asciiTheme="minorHAnsi" w:hAnsiTheme="minorHAnsi"/>
          <w:color w:val="543D1D"/>
          <w:sz w:val="20"/>
        </w:rPr>
      </w:pPr>
      <w:r>
        <w:rPr>
          <w:rFonts w:asciiTheme="minorHAnsi" w:hAnsiTheme="minorHAnsi"/>
          <w:color w:val="543D1D"/>
          <w:sz w:val="20"/>
        </w:rPr>
        <w:br w:type="page"/>
      </w:r>
    </w:p>
    <w:p w:rsidR="009F50C4" w:rsidRDefault="009F50C4" w:rsidP="0004103A">
      <w:pPr>
        <w:tabs>
          <w:tab w:val="left" w:pos="2898"/>
        </w:tabs>
        <w:spacing w:after="120"/>
        <w:rPr>
          <w:rFonts w:asciiTheme="minorHAnsi" w:hAnsiTheme="minorHAnsi"/>
          <w:color w:val="543D1D"/>
          <w:sz w:val="20"/>
        </w:rPr>
      </w:pPr>
    </w:p>
    <w:p w:rsidR="00F67C44" w:rsidRPr="0004103A" w:rsidRDefault="003D0A1D" w:rsidP="00AC5BB5">
      <w:pPr>
        <w:pStyle w:val="Titel1"/>
      </w:pPr>
      <w:r w:rsidRPr="0004103A">
        <w:t>Informatik</w:t>
      </w:r>
    </w:p>
    <w:p w:rsidR="00154783" w:rsidRPr="001E2C90" w:rsidRDefault="00154783" w:rsidP="00D2787E">
      <w:pPr>
        <w:pStyle w:val="Listenabsatz"/>
        <w:numPr>
          <w:ilvl w:val="0"/>
          <w:numId w:val="13"/>
        </w:numPr>
        <w:tabs>
          <w:tab w:val="left" w:pos="2977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ECDL-Tester</w:t>
      </w:r>
      <w:r w:rsidRPr="001E2C90">
        <w:rPr>
          <w:rFonts w:asciiTheme="minorHAnsi" w:hAnsiTheme="minorHAnsi"/>
          <w:color w:val="543D1D"/>
          <w:sz w:val="20"/>
          <w:lang w:val="de-CH"/>
        </w:rPr>
        <w:tab/>
        <w:t>Zertifikat für 7 Module</w:t>
      </w:r>
    </w:p>
    <w:p w:rsidR="001E2C90" w:rsidRDefault="009F50C4" w:rsidP="00D2787E">
      <w:pPr>
        <w:pStyle w:val="Listenabsatz"/>
        <w:numPr>
          <w:ilvl w:val="0"/>
          <w:numId w:val="13"/>
        </w:numPr>
        <w:tabs>
          <w:tab w:val="left" w:pos="2977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Sämtliche Microsoft</w:t>
      </w:r>
      <w:r w:rsidR="001E2C90">
        <w:rPr>
          <w:rFonts w:asciiTheme="minorHAnsi" w:hAnsiTheme="minorHAnsi"/>
          <w:color w:val="543D1D"/>
          <w:sz w:val="20"/>
          <w:lang w:val="de-CH"/>
        </w:rPr>
        <w:t>-</w:t>
      </w:r>
      <w:r w:rsidR="001E2C90">
        <w:rPr>
          <w:rFonts w:asciiTheme="minorHAnsi" w:hAnsiTheme="minorHAnsi"/>
          <w:color w:val="543D1D"/>
          <w:sz w:val="20"/>
          <w:lang w:val="de-CH"/>
        </w:rPr>
        <w:br/>
      </w:r>
      <w:r w:rsidRPr="001E2C90">
        <w:rPr>
          <w:rFonts w:asciiTheme="minorHAnsi" w:hAnsiTheme="minorHAnsi"/>
          <w:color w:val="543D1D"/>
          <w:sz w:val="20"/>
          <w:lang w:val="de-CH"/>
        </w:rPr>
        <w:t>Office-Apps</w:t>
      </w:r>
      <w:r w:rsidR="003D0A1D" w:rsidRPr="001E2C90">
        <w:rPr>
          <w:rFonts w:asciiTheme="minorHAnsi" w:hAnsiTheme="minorHAnsi"/>
          <w:color w:val="543D1D"/>
          <w:sz w:val="20"/>
          <w:lang w:val="de-CH"/>
        </w:rPr>
        <w:tab/>
      </w:r>
      <w:r w:rsidRPr="001E2C90">
        <w:rPr>
          <w:rFonts w:asciiTheme="minorHAnsi" w:hAnsiTheme="minorHAnsi"/>
          <w:color w:val="543D1D"/>
          <w:sz w:val="20"/>
          <w:lang w:val="de-CH"/>
        </w:rPr>
        <w:t>sehr gut</w:t>
      </w:r>
    </w:p>
    <w:p w:rsidR="001E2C90" w:rsidRDefault="00AC5BB5" w:rsidP="00D2787E">
      <w:pPr>
        <w:pStyle w:val="Listenabsatz"/>
        <w:numPr>
          <w:ilvl w:val="0"/>
          <w:numId w:val="13"/>
        </w:numPr>
        <w:tabs>
          <w:tab w:val="left" w:pos="2977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Mac</w:t>
      </w:r>
      <w:r w:rsidRPr="001E2C90">
        <w:rPr>
          <w:rFonts w:asciiTheme="minorHAnsi" w:hAnsiTheme="minorHAnsi"/>
          <w:color w:val="543D1D"/>
          <w:sz w:val="20"/>
          <w:lang w:val="de-CH"/>
        </w:rPr>
        <w:tab/>
      </w:r>
      <w:r w:rsidR="008175E0" w:rsidRPr="001E2C90">
        <w:rPr>
          <w:rFonts w:asciiTheme="minorHAnsi" w:hAnsiTheme="minorHAnsi"/>
          <w:color w:val="543D1D"/>
          <w:sz w:val="20"/>
          <w:lang w:val="de-CH"/>
        </w:rPr>
        <w:t xml:space="preserve">sehr </w:t>
      </w:r>
      <w:r w:rsidRPr="001E2C90">
        <w:rPr>
          <w:rFonts w:asciiTheme="minorHAnsi" w:hAnsiTheme="minorHAnsi"/>
          <w:color w:val="543D1D"/>
          <w:sz w:val="20"/>
          <w:lang w:val="de-CH"/>
        </w:rPr>
        <w:t>gut</w:t>
      </w:r>
    </w:p>
    <w:p w:rsidR="001E2C90" w:rsidRPr="001E2C90" w:rsidRDefault="001E2C90" w:rsidP="00D2787E">
      <w:pPr>
        <w:tabs>
          <w:tab w:val="left" w:pos="2977"/>
        </w:tabs>
        <w:ind w:left="714"/>
        <w:rPr>
          <w:rFonts w:asciiTheme="minorHAnsi" w:hAnsiTheme="minorHAnsi"/>
          <w:color w:val="543D1D"/>
          <w:sz w:val="20"/>
          <w:lang w:val="de-CH"/>
        </w:rPr>
      </w:pPr>
    </w:p>
    <w:p w:rsidR="009724AC" w:rsidRPr="0004103A" w:rsidRDefault="009724AC" w:rsidP="00AC5BB5">
      <w:pPr>
        <w:pStyle w:val="Titel1"/>
      </w:pPr>
      <w:r w:rsidRPr="0004103A">
        <w:t>Hobbys</w:t>
      </w:r>
    </w:p>
    <w:p w:rsidR="001E2C90" w:rsidRDefault="00AC5BB5" w:rsidP="00D2787E">
      <w:pPr>
        <w:pStyle w:val="Listenabsatz"/>
        <w:numPr>
          <w:ilvl w:val="0"/>
          <w:numId w:val="14"/>
        </w:numPr>
        <w:tabs>
          <w:tab w:val="left" w:pos="5040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OK-</w:t>
      </w:r>
    </w:p>
    <w:p w:rsidR="001E2C90" w:rsidRDefault="00AC5BB5" w:rsidP="00D2787E">
      <w:pPr>
        <w:pStyle w:val="Listenabsatz"/>
        <w:numPr>
          <w:ilvl w:val="0"/>
          <w:numId w:val="14"/>
        </w:numPr>
        <w:tabs>
          <w:tab w:val="left" w:pos="5040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Mitglied</w:t>
      </w:r>
    </w:p>
    <w:p w:rsidR="009724AC" w:rsidRPr="001E2C90" w:rsidRDefault="00AC5BB5" w:rsidP="00D2787E">
      <w:pPr>
        <w:pStyle w:val="Listenabsatz"/>
        <w:numPr>
          <w:ilvl w:val="0"/>
          <w:numId w:val="14"/>
        </w:numPr>
        <w:tabs>
          <w:tab w:val="left" w:pos="5040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Früher noch einige mehr</w:t>
      </w:r>
      <w:bookmarkStart w:id="0" w:name="_GoBack"/>
      <w:bookmarkEnd w:id="0"/>
    </w:p>
    <w:p w:rsidR="00AC5BB5" w:rsidRPr="00304E31" w:rsidRDefault="00AC5BB5" w:rsidP="00AC5BB5">
      <w:pPr>
        <w:tabs>
          <w:tab w:val="left" w:pos="2884"/>
          <w:tab w:val="left" w:pos="5040"/>
        </w:tabs>
        <w:rPr>
          <w:rFonts w:asciiTheme="minorHAnsi" w:hAnsiTheme="minorHAnsi"/>
          <w:color w:val="543D1D"/>
          <w:sz w:val="20"/>
          <w:lang w:val="de-CH"/>
        </w:rPr>
      </w:pPr>
    </w:p>
    <w:p w:rsidR="001024C4" w:rsidRDefault="001024C4" w:rsidP="00AC5BB5">
      <w:pPr>
        <w:pStyle w:val="Titel1"/>
      </w:pPr>
      <w:r>
        <w:t>Auf Anfrage</w:t>
      </w:r>
    </w:p>
    <w:p w:rsidR="001E2C90" w:rsidRDefault="006613C3" w:rsidP="001E2C90">
      <w:pPr>
        <w:pStyle w:val="Listenabsatz"/>
        <w:numPr>
          <w:ilvl w:val="0"/>
          <w:numId w:val="15"/>
        </w:numPr>
        <w:tabs>
          <w:tab w:val="center" w:pos="4535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Referenzen</w:t>
      </w:r>
    </w:p>
    <w:p w:rsidR="001E2C90" w:rsidRDefault="00FB3118" w:rsidP="001E2C90">
      <w:pPr>
        <w:pStyle w:val="Listenabsatz"/>
        <w:numPr>
          <w:ilvl w:val="0"/>
          <w:numId w:val="15"/>
        </w:numPr>
        <w:tabs>
          <w:tab w:val="center" w:pos="4535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Zeugnisse</w:t>
      </w:r>
    </w:p>
    <w:p w:rsidR="001E2C90" w:rsidRDefault="00765841" w:rsidP="001E2C90">
      <w:pPr>
        <w:pStyle w:val="Listenabsatz"/>
        <w:numPr>
          <w:ilvl w:val="0"/>
          <w:numId w:val="15"/>
        </w:numPr>
        <w:tabs>
          <w:tab w:val="center" w:pos="4535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Kursbeurteilungen</w:t>
      </w:r>
    </w:p>
    <w:p w:rsidR="006613C3" w:rsidRPr="001E2C90" w:rsidRDefault="001024C4" w:rsidP="001E2C90">
      <w:pPr>
        <w:pStyle w:val="Listenabsatz"/>
        <w:numPr>
          <w:ilvl w:val="0"/>
          <w:numId w:val="15"/>
        </w:numPr>
        <w:tabs>
          <w:tab w:val="center" w:pos="4535"/>
        </w:tabs>
        <w:ind w:left="714"/>
        <w:rPr>
          <w:rFonts w:asciiTheme="minorHAnsi" w:hAnsiTheme="minorHAnsi"/>
          <w:color w:val="543D1D"/>
          <w:sz w:val="20"/>
          <w:lang w:val="de-CH"/>
        </w:rPr>
      </w:pPr>
      <w:r w:rsidRPr="001E2C90">
        <w:rPr>
          <w:rFonts w:asciiTheme="minorHAnsi" w:hAnsiTheme="minorHAnsi"/>
          <w:color w:val="543D1D"/>
          <w:sz w:val="20"/>
          <w:lang w:val="de-CH"/>
        </w:rPr>
        <w:t>Diplome</w:t>
      </w:r>
      <w:r w:rsidR="00AC5BB5" w:rsidRPr="001E2C90">
        <w:rPr>
          <w:rFonts w:asciiTheme="minorHAnsi" w:hAnsiTheme="minorHAnsi"/>
          <w:color w:val="543D1D"/>
          <w:sz w:val="20"/>
          <w:lang w:val="de-CH"/>
        </w:rPr>
        <w:br/>
      </w:r>
    </w:p>
    <w:p w:rsidR="006613C3" w:rsidRPr="0004103A" w:rsidRDefault="006613C3" w:rsidP="00AC5BB5">
      <w:pPr>
        <w:pStyle w:val="Titel1"/>
      </w:pPr>
      <w:r w:rsidRPr="0004103A">
        <w:t>Eintritt</w:t>
      </w:r>
    </w:p>
    <w:p w:rsidR="00F20776" w:rsidRPr="00AC5BB5" w:rsidRDefault="00AC5BB5" w:rsidP="001E2C90">
      <w:pPr>
        <w:tabs>
          <w:tab w:val="left" w:pos="5040"/>
        </w:tabs>
        <w:ind w:left="426" w:hanging="45"/>
        <w:rPr>
          <w:rFonts w:asciiTheme="minorHAnsi" w:hAnsiTheme="minorHAnsi"/>
          <w:color w:val="543D1D"/>
          <w:sz w:val="20"/>
          <w:lang w:val="de-CH"/>
        </w:rPr>
      </w:pPr>
      <w:r>
        <w:rPr>
          <w:rFonts w:asciiTheme="minorHAnsi" w:hAnsiTheme="minorHAnsi"/>
          <w:color w:val="543D1D"/>
          <w:sz w:val="20"/>
        </w:rPr>
        <w:t>P</w:t>
      </w:r>
      <w:r w:rsidR="006613C3" w:rsidRPr="00304E31">
        <w:rPr>
          <w:rFonts w:asciiTheme="minorHAnsi" w:hAnsiTheme="minorHAnsi"/>
          <w:color w:val="543D1D"/>
          <w:sz w:val="20"/>
          <w:lang w:val="de-CH"/>
        </w:rPr>
        <w:t>er sofort</w:t>
      </w:r>
      <w:r w:rsidR="0004103A" w:rsidRPr="00304E31">
        <w:rPr>
          <w:rFonts w:asciiTheme="minorHAnsi" w:hAnsiTheme="minorHAnsi"/>
          <w:color w:val="543D1D"/>
          <w:sz w:val="20"/>
          <w:lang w:val="de-CH"/>
        </w:rPr>
        <w:t xml:space="preserve"> oder nach Vereinbarung</w:t>
      </w:r>
    </w:p>
    <w:sectPr w:rsidR="00F20776" w:rsidRPr="00AC5BB5" w:rsidSect="00190DBB">
      <w:headerReference w:type="default" r:id="rId11"/>
      <w:footerReference w:type="defaul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FF" w:rsidRDefault="00DB7CFF">
      <w:r>
        <w:separator/>
      </w:r>
    </w:p>
  </w:endnote>
  <w:endnote w:type="continuationSeparator" w:id="0">
    <w:p w:rsidR="00DB7CFF" w:rsidRDefault="00DB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776" w:rsidRPr="00304E31" w:rsidRDefault="00D61F1B" w:rsidP="00F20776">
    <w:pPr>
      <w:pStyle w:val="Fuzeile"/>
      <w:tabs>
        <w:tab w:val="clear" w:pos="9072"/>
      </w:tabs>
      <w:spacing w:before="240"/>
      <w:ind w:left="8930" w:right="-1134"/>
      <w:rPr>
        <w:rFonts w:asciiTheme="minorHAnsi" w:hAnsiTheme="minorHAnsi"/>
        <w:color w:val="FFFFFF"/>
        <w:sz w:val="20"/>
      </w:rPr>
    </w:pPr>
    <w:r>
      <w:rPr>
        <w:noProof/>
        <w:color w:val="FFFFFF"/>
        <w:sz w:val="20"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5582285</wp:posOffset>
              </wp:positionH>
              <wp:positionV relativeFrom="paragraph">
                <wp:posOffset>151130</wp:posOffset>
              </wp:positionV>
              <wp:extent cx="1275715" cy="513080"/>
              <wp:effectExtent l="0" t="0" r="4445" b="381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5715" cy="51308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D08E8" id="Rectangle 7" o:spid="_x0000_s1026" style="position:absolute;margin-left:439.55pt;margin-top:11.9pt;width:100.45pt;height:40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" fillcolor="#f60" stroked="f"/>
          </w:pict>
        </mc:Fallback>
      </mc:AlternateContent>
    </w:r>
    <w:r w:rsidR="00F20776">
      <w:rPr>
        <w:color w:val="FFFFFF"/>
        <w:spacing w:val="60"/>
        <w:sz w:val="20"/>
      </w:rPr>
      <w:br/>
    </w:r>
    <w:r w:rsidR="00F20776" w:rsidRPr="00304E31">
      <w:rPr>
        <w:rFonts w:asciiTheme="minorHAnsi" w:hAnsiTheme="minorHAnsi"/>
        <w:color w:val="FFFFFF"/>
        <w:spacing w:val="60"/>
        <w:sz w:val="20"/>
      </w:rPr>
      <w:t>Seite</w:t>
    </w:r>
    <w:r w:rsidR="00F20776" w:rsidRPr="00304E31">
      <w:rPr>
        <w:rFonts w:asciiTheme="minorHAnsi" w:hAnsiTheme="minorHAnsi"/>
        <w:color w:val="FFFFFF"/>
        <w:sz w:val="20"/>
      </w:rPr>
      <w:t xml:space="preserve"> | </w:t>
    </w:r>
    <w:r w:rsidR="00813E85" w:rsidRPr="00304E31">
      <w:rPr>
        <w:rFonts w:asciiTheme="minorHAnsi" w:hAnsiTheme="minorHAnsi"/>
        <w:color w:val="FFFFFF"/>
        <w:sz w:val="20"/>
      </w:rPr>
      <w:fldChar w:fldCharType="begin"/>
    </w:r>
    <w:r w:rsidR="00F20776" w:rsidRPr="00304E31">
      <w:rPr>
        <w:rFonts w:asciiTheme="minorHAnsi" w:hAnsiTheme="minorHAnsi"/>
        <w:color w:val="FFFFFF"/>
        <w:sz w:val="20"/>
      </w:rPr>
      <w:instrText xml:space="preserve"> PAGE   \* MERGEFORMAT </w:instrText>
    </w:r>
    <w:r w:rsidR="00813E85" w:rsidRPr="00304E31">
      <w:rPr>
        <w:rFonts w:asciiTheme="minorHAnsi" w:hAnsiTheme="minorHAnsi"/>
        <w:color w:val="FFFFFF"/>
        <w:sz w:val="20"/>
      </w:rPr>
      <w:fldChar w:fldCharType="separate"/>
    </w:r>
    <w:r w:rsidR="009931B3" w:rsidRPr="009931B3">
      <w:rPr>
        <w:rFonts w:asciiTheme="minorHAnsi" w:hAnsiTheme="minorHAnsi"/>
        <w:b/>
        <w:noProof/>
        <w:color w:val="FFFFFF"/>
        <w:sz w:val="20"/>
      </w:rPr>
      <w:t>3</w:t>
    </w:r>
    <w:r w:rsidR="00813E85" w:rsidRPr="00304E31">
      <w:rPr>
        <w:rFonts w:asciiTheme="minorHAnsi" w:hAnsiTheme="minorHAnsi"/>
        <w:color w:val="FFFFF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FF" w:rsidRDefault="00DB7CFF">
      <w:r>
        <w:separator/>
      </w:r>
    </w:p>
  </w:footnote>
  <w:footnote w:type="continuationSeparator" w:id="0">
    <w:p w:rsidR="00DB7CFF" w:rsidRDefault="00DB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776" w:rsidRDefault="00D61F1B">
    <w:pPr>
      <w:pStyle w:val="Kopfzeile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-1600200</wp:posOffset>
              </wp:positionH>
              <wp:positionV relativeFrom="paragraph">
                <wp:posOffset>-6985</wp:posOffset>
              </wp:positionV>
              <wp:extent cx="5709920" cy="228600"/>
              <wp:effectExtent l="0" t="0" r="0" b="4445"/>
              <wp:wrapNone/>
              <wp:docPr id="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9920" cy="228600"/>
                        <a:chOff x="-1102" y="698"/>
                        <a:chExt cx="8992" cy="360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-1102" y="698"/>
                          <a:ext cx="7920" cy="3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6964" y="698"/>
                          <a:ext cx="374" cy="3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7516" y="698"/>
                          <a:ext cx="374" cy="36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5CEB55" id="Group 9" o:spid="_x0000_s1026" style="position:absolute;margin-left:-126pt;margin-top:-.55pt;width:449.6pt;height:18pt;z-index:251658240" coordorigin="-1102,698" coordsize="899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">
              <v:rect id="Rectangle 3" o:spid="_x0000_s1027" style="position:absolute;left:-1102;top:698;width:79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<v:rect id="Rectangle 5" o:spid="_x0000_s1028" style="position:absolute;left:6964;top:698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8bwwAAANoAAAAPAAAAZHJzL2Rvd25yZXYueG1sRI9Ba8JA&#10;FITvgv9heUJvummg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oYK/G8MAAADaAAAADwAA&#10;AAAAAAAAAAAAAAAHAgAAZHJzL2Rvd25yZXYueG1sUEsFBgAAAAADAAMAtwAAAPcCAAAAAA==&#10;" fillcolor="#f60" stroked="f"/>
              <v:rect id="Rectangle 6" o:spid="_x0000_s1029" style="position:absolute;left:7516;top:698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" fillcolor="#5a5a5a" stroked="f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2390140</wp:posOffset>
              </wp:positionH>
              <wp:positionV relativeFrom="paragraph">
                <wp:posOffset>-74295</wp:posOffset>
              </wp:positionV>
              <wp:extent cx="3771900" cy="342900"/>
              <wp:effectExtent l="4445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76" w:rsidRPr="00304E31" w:rsidRDefault="00B26D6B" w:rsidP="00A4546F">
                          <w:pPr>
                            <w:jc w:val="right"/>
                            <w:rPr>
                              <w:rFonts w:asciiTheme="minorHAnsi" w:hAnsiTheme="minorHAnsi"/>
                              <w:color w:val="595959"/>
                              <w:spacing w:val="80"/>
                              <w:sz w:val="32"/>
                              <w:szCs w:val="44"/>
                              <w:lang w:val="de-CH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595959"/>
                              <w:spacing w:val="80"/>
                              <w:sz w:val="32"/>
                              <w:szCs w:val="44"/>
                              <w:lang w:val="de-CH"/>
                            </w:rPr>
                            <w:t>Hans Muster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88.2pt;margin-top:-5.85pt;width:29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/j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" filled="f" stroked="f">
              <v:textbox>
                <w:txbxContent>
                  <w:p w:rsidR="00F20776" w:rsidRPr="00304E31" w:rsidRDefault="00B26D6B" w:rsidP="00A4546F">
                    <w:pPr>
                      <w:jc w:val="right"/>
                      <w:rPr>
                        <w:rFonts w:asciiTheme="minorHAnsi" w:hAnsiTheme="minorHAnsi"/>
                        <w:color w:val="595959"/>
                        <w:spacing w:val="80"/>
                        <w:sz w:val="32"/>
                        <w:szCs w:val="44"/>
                        <w:lang w:val="de-CH"/>
                      </w:rPr>
                    </w:pPr>
                    <w:r>
                      <w:rPr>
                        <w:rFonts w:asciiTheme="minorHAnsi" w:hAnsiTheme="minorHAnsi"/>
                        <w:color w:val="595959"/>
                        <w:spacing w:val="80"/>
                        <w:sz w:val="32"/>
                        <w:szCs w:val="44"/>
                        <w:lang w:val="de-CH"/>
                      </w:rPr>
                      <w:t>Hans Muster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8" type="#_x0000_t136" style="width:21.75pt;height:13.5pt" o:bullet="t" fillcolor="navy" stroked="f">
        <v:fill color2="#9cf" rotate="t" focusposition=",1" focussize="" focus="100%" type="gradientRadial">
          <o:fill v:ext="view" type="gradientCenter"/>
        </v:fill>
        <v:shadow color="#868686"/>
        <v:textpath style="font-family:&quot;Arial Black&quot;;font-size:10pt;v-text-kern:t" trim="t" fitpath="t" string="EDV"/>
      </v:shape>
    </w:pict>
  </w:numPicBullet>
  <w:abstractNum w:abstractNumId="0" w15:restartNumberingAfterBreak="0">
    <w:nsid w:val="FFFFFF7C"/>
    <w:multiLevelType w:val="singleLevel"/>
    <w:tmpl w:val="C11E52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F6E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82A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BAB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089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0E6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EE4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26F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6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E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60A71"/>
    <w:multiLevelType w:val="hybridMultilevel"/>
    <w:tmpl w:val="4DF2CCA0"/>
    <w:lvl w:ilvl="0" w:tplc="D46483CA">
      <w:start w:val="1"/>
      <w:numFmt w:val="decimal"/>
      <w:pStyle w:val="Titel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9414A"/>
    <w:multiLevelType w:val="hybridMultilevel"/>
    <w:tmpl w:val="DD30F8F8"/>
    <w:lvl w:ilvl="0" w:tplc="0807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1BFA6F73"/>
    <w:multiLevelType w:val="hybridMultilevel"/>
    <w:tmpl w:val="B90697B4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E5D2BC4"/>
    <w:multiLevelType w:val="hybridMultilevel"/>
    <w:tmpl w:val="98EC21D0"/>
    <w:lvl w:ilvl="0" w:tplc="0807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4" w15:restartNumberingAfterBreak="0">
    <w:nsid w:val="757969B3"/>
    <w:multiLevelType w:val="hybridMultilevel"/>
    <w:tmpl w:val="8F0AF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43d1d,#568424,#960000,#6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1D"/>
    <w:rsid w:val="00014198"/>
    <w:rsid w:val="0004103A"/>
    <w:rsid w:val="0009471D"/>
    <w:rsid w:val="000B0F82"/>
    <w:rsid w:val="001024C4"/>
    <w:rsid w:val="00111850"/>
    <w:rsid w:val="00135ADB"/>
    <w:rsid w:val="00151E04"/>
    <w:rsid w:val="00153BCE"/>
    <w:rsid w:val="00154783"/>
    <w:rsid w:val="001600D6"/>
    <w:rsid w:val="00164658"/>
    <w:rsid w:val="00190DBB"/>
    <w:rsid w:val="001C4340"/>
    <w:rsid w:val="001E2C90"/>
    <w:rsid w:val="0025771B"/>
    <w:rsid w:val="002635ED"/>
    <w:rsid w:val="0026719B"/>
    <w:rsid w:val="002F2A31"/>
    <w:rsid w:val="00304E31"/>
    <w:rsid w:val="0036026C"/>
    <w:rsid w:val="0039143E"/>
    <w:rsid w:val="003B0CAA"/>
    <w:rsid w:val="003C1A91"/>
    <w:rsid w:val="003C6389"/>
    <w:rsid w:val="003D0A1D"/>
    <w:rsid w:val="003E31BA"/>
    <w:rsid w:val="003E70D0"/>
    <w:rsid w:val="00421BC3"/>
    <w:rsid w:val="0045325E"/>
    <w:rsid w:val="00463332"/>
    <w:rsid w:val="004804C1"/>
    <w:rsid w:val="004F1D93"/>
    <w:rsid w:val="004F4948"/>
    <w:rsid w:val="00577946"/>
    <w:rsid w:val="005963F6"/>
    <w:rsid w:val="005B5828"/>
    <w:rsid w:val="005D28A2"/>
    <w:rsid w:val="00604467"/>
    <w:rsid w:val="00632969"/>
    <w:rsid w:val="00633AED"/>
    <w:rsid w:val="006613C3"/>
    <w:rsid w:val="006839BC"/>
    <w:rsid w:val="006A2DD6"/>
    <w:rsid w:val="006B65FE"/>
    <w:rsid w:val="00765841"/>
    <w:rsid w:val="0077123E"/>
    <w:rsid w:val="007D13DE"/>
    <w:rsid w:val="007E2481"/>
    <w:rsid w:val="007E5588"/>
    <w:rsid w:val="007F3854"/>
    <w:rsid w:val="00803514"/>
    <w:rsid w:val="00813E85"/>
    <w:rsid w:val="008175E0"/>
    <w:rsid w:val="00845A3E"/>
    <w:rsid w:val="00847FAA"/>
    <w:rsid w:val="0085158A"/>
    <w:rsid w:val="0086476F"/>
    <w:rsid w:val="00913EC5"/>
    <w:rsid w:val="00964A1D"/>
    <w:rsid w:val="009724AC"/>
    <w:rsid w:val="009931B3"/>
    <w:rsid w:val="009934A2"/>
    <w:rsid w:val="009A09BE"/>
    <w:rsid w:val="009A4F92"/>
    <w:rsid w:val="009B7A44"/>
    <w:rsid w:val="009F50C4"/>
    <w:rsid w:val="00A35A07"/>
    <w:rsid w:val="00A43298"/>
    <w:rsid w:val="00A4546F"/>
    <w:rsid w:val="00A47D63"/>
    <w:rsid w:val="00A62CFF"/>
    <w:rsid w:val="00AC5BB5"/>
    <w:rsid w:val="00AE397B"/>
    <w:rsid w:val="00B069E5"/>
    <w:rsid w:val="00B06B7D"/>
    <w:rsid w:val="00B26D6B"/>
    <w:rsid w:val="00B32A0F"/>
    <w:rsid w:val="00B50CA4"/>
    <w:rsid w:val="00BD432A"/>
    <w:rsid w:val="00CC4733"/>
    <w:rsid w:val="00D2787E"/>
    <w:rsid w:val="00D36844"/>
    <w:rsid w:val="00D61F1B"/>
    <w:rsid w:val="00DB7CFF"/>
    <w:rsid w:val="00DC7CC7"/>
    <w:rsid w:val="00DE4396"/>
    <w:rsid w:val="00E11B23"/>
    <w:rsid w:val="00E35E91"/>
    <w:rsid w:val="00E92958"/>
    <w:rsid w:val="00EB266D"/>
    <w:rsid w:val="00F20776"/>
    <w:rsid w:val="00F24846"/>
    <w:rsid w:val="00F3083B"/>
    <w:rsid w:val="00F67C44"/>
    <w:rsid w:val="00F96378"/>
    <w:rsid w:val="00F96719"/>
    <w:rsid w:val="00FB3118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43d1d,#568424,#960000,#640000"/>
    </o:shapedefaults>
    <o:shapelayout v:ext="edit">
      <o:idmap v:ext="edit" data="1"/>
    </o:shapelayout>
  </w:shapeDefaults>
  <w:decimalSymbol w:val="."/>
  <w:listSeparator w:val=";"/>
  <w14:docId w14:val="6853CF05"/>
  <w15:docId w15:val="{F33397D0-7A34-4868-8163-2D2E911F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96719"/>
    <w:rPr>
      <w:rFonts w:ascii="Tahoma" w:hAnsi="Taho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C5B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164658"/>
    <w:rPr>
      <w:color w:val="0000FF"/>
      <w:u w:val="single"/>
    </w:rPr>
  </w:style>
  <w:style w:type="paragraph" w:styleId="Kopfzeile">
    <w:name w:val="header"/>
    <w:basedOn w:val="Standard"/>
    <w:rsid w:val="009A4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A4F92"/>
    <w:pPr>
      <w:tabs>
        <w:tab w:val="center" w:pos="4536"/>
        <w:tab w:val="right" w:pos="9072"/>
      </w:tabs>
    </w:pPr>
  </w:style>
  <w:style w:type="paragraph" w:customStyle="1" w:styleId="Titel1">
    <w:name w:val="Titel1"/>
    <w:basedOn w:val="Standard"/>
    <w:autoRedefine/>
    <w:rsid w:val="00AC5BB5"/>
    <w:pPr>
      <w:numPr>
        <w:numId w:val="12"/>
      </w:numPr>
      <w:spacing w:before="360" w:after="240"/>
    </w:pPr>
    <w:rPr>
      <w:rFonts w:asciiTheme="minorHAnsi" w:hAnsiTheme="minorHAnsi"/>
      <w:b/>
      <w:color w:val="595959"/>
      <w:spacing w:val="80"/>
      <w:sz w:val="28"/>
      <w:szCs w:val="44"/>
      <w:lang w:val="de-CH"/>
    </w:rPr>
  </w:style>
  <w:style w:type="paragraph" w:styleId="Listenabsatz">
    <w:name w:val="List Paragraph"/>
    <w:basedOn w:val="Standard"/>
    <w:uiPriority w:val="34"/>
    <w:qFormat/>
    <w:rsid w:val="00F248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C5B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5BB5"/>
    <w:pPr>
      <w:spacing w:line="259" w:lineRule="auto"/>
      <w:outlineLvl w:val="9"/>
    </w:pPr>
    <w:rPr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do\AppData\Local\Packages\Microsoft.MicrosoftEdge_8wekyb3d8bbwe\TempState\Downloads\Muster%20Bewerbungsschreiben%20(3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86AF-F2AE-4ED9-BDC9-8F52C689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 Bewerbungsschreiben (3).dotx</Template>
  <TotalTime>0</TotalTime>
  <Pages>3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Lebenslaufvorlage</vt:lpstr>
    </vt:vector>
  </TitlesOfParts>
  <Company>job-vision ow/nw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Lebenslaufvorlage</dc:title>
  <dc:subject>Bewerbung</dc:subject>
  <dc:creator>Aldo Lehner</dc:creator>
  <cp:lastModifiedBy>Aldo Lehner</cp:lastModifiedBy>
  <cp:revision>3</cp:revision>
  <cp:lastPrinted>2018-08-31T09:40:00Z</cp:lastPrinted>
  <dcterms:created xsi:type="dcterms:W3CDTF">2018-09-04T14:03:00Z</dcterms:created>
  <dcterms:modified xsi:type="dcterms:W3CDTF">2018-09-04T14:09:00Z</dcterms:modified>
</cp:coreProperties>
</file>